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872690113"/>
        <w:placeholder>
          <w:docPart w:val="0AD25550917B4908994CDB9129CBF57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5C0B318" w14:textId="48252EF2" w:rsidR="00245D17" w:rsidRDefault="00736736" w:rsidP="00C42351">
          <w:pPr>
            <w:pStyle w:val="Title"/>
            <w:spacing w:after="240"/>
          </w:pPr>
          <w:r>
            <w:t>Balance of State CoC VESTA Homeless Management Information System (HMIS) New User Form</w:t>
          </w:r>
        </w:p>
      </w:sdtContent>
    </w:sdt>
    <w:tbl>
      <w:tblPr>
        <w:tblW w:w="9270" w:type="dxa"/>
        <w:tblLook w:val="00A0" w:firstRow="1" w:lastRow="0" w:firstColumn="1" w:lastColumn="0" w:noHBand="0" w:noVBand="0"/>
      </w:tblPr>
      <w:tblGrid>
        <w:gridCol w:w="1710"/>
        <w:gridCol w:w="2880"/>
        <w:gridCol w:w="3600"/>
        <w:gridCol w:w="1080"/>
      </w:tblGrid>
      <w:tr w:rsidR="00D73793" w:rsidRPr="004C03EB" w14:paraId="16DFD019" w14:textId="77777777" w:rsidTr="28A6EE1E">
        <w:trPr>
          <w:trHeight w:val="300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4558F" w:themeFill="accent1"/>
            <w:noWrap/>
            <w:vAlign w:val="bottom"/>
          </w:tcPr>
          <w:p w14:paraId="2CA37C2F" w14:textId="77777777" w:rsidR="00D73793" w:rsidRPr="007126D9" w:rsidRDefault="006E5FD0" w:rsidP="009B79DF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New </w:t>
            </w:r>
            <w:r w:rsidR="00D73793" w:rsidRPr="007126D9">
              <w:rPr>
                <w:b/>
                <w:bCs/>
                <w:color w:val="FFFFFF"/>
              </w:rPr>
              <w:t>User Information</w:t>
            </w:r>
          </w:p>
        </w:tc>
      </w:tr>
      <w:tr w:rsidR="00D73793" w:rsidRPr="004C03EB" w14:paraId="44A24A7D" w14:textId="77777777" w:rsidTr="28A6EE1E">
        <w:trPr>
          <w:trHeight w:val="300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F0B54" w14:textId="77777777" w:rsidR="00D73793" w:rsidRPr="007126D9" w:rsidRDefault="00D73793" w:rsidP="009B79DF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</w:p>
        </w:tc>
      </w:tr>
      <w:tr w:rsidR="00D73793" w:rsidRPr="004C03EB" w14:paraId="57D54A48" w14:textId="77777777" w:rsidTr="28A6EE1E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0875C" w14:textId="77777777" w:rsidR="00D73793" w:rsidRPr="007126D9" w:rsidRDefault="00D73793" w:rsidP="009B79DF">
            <w:pPr>
              <w:spacing w:after="0" w:line="240" w:lineRule="auto"/>
              <w:rPr>
                <w:color w:val="000000"/>
              </w:rPr>
            </w:pPr>
            <w:r w:rsidRPr="007126D9">
              <w:rPr>
                <w:color w:val="000000"/>
              </w:rPr>
              <w:t>Name: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25A81F" w14:textId="6609C958" w:rsidR="00D73793" w:rsidRPr="007126D9" w:rsidRDefault="00D73793" w:rsidP="001400AA">
            <w:pPr>
              <w:pStyle w:val="UserLastName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AF5C9E" w14:textId="36F99247" w:rsidR="00D73793" w:rsidRPr="007126D9" w:rsidRDefault="00D73793" w:rsidP="001400AA">
            <w:pPr>
              <w:pStyle w:val="UserFirstName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80EB71" w14:textId="1F6D8323" w:rsidR="00D73793" w:rsidRPr="00B20A74" w:rsidRDefault="00D73793" w:rsidP="28A6EE1E">
            <w:pPr>
              <w:pStyle w:val="UserMiddleInitial"/>
              <w:rPr>
                <w:color w:val="auto"/>
              </w:rPr>
            </w:pPr>
          </w:p>
        </w:tc>
      </w:tr>
      <w:tr w:rsidR="00D73793" w:rsidRPr="004C03EB" w14:paraId="074F4925" w14:textId="77777777" w:rsidTr="28A6EE1E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8F8C24" w14:textId="77777777" w:rsidR="00D73793" w:rsidRPr="007126D9" w:rsidRDefault="00D73793" w:rsidP="009B79D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000EB5" w14:textId="77777777" w:rsidR="00D73793" w:rsidRPr="007126D9" w:rsidRDefault="00D73793" w:rsidP="009B79DF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7126D9">
              <w:rPr>
                <w:i/>
                <w:iCs/>
                <w:color w:val="000000"/>
                <w:sz w:val="20"/>
                <w:szCs w:val="20"/>
              </w:rPr>
              <w:t>Last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40F020" w14:textId="77777777" w:rsidR="00D73793" w:rsidRPr="007126D9" w:rsidRDefault="00D73793" w:rsidP="009B79DF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7126D9">
              <w:rPr>
                <w:i/>
                <w:iCs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48C235" w14:textId="77777777" w:rsidR="00D73793" w:rsidRPr="007126D9" w:rsidRDefault="00D73793" w:rsidP="009B79DF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7126D9">
              <w:rPr>
                <w:i/>
                <w:iCs/>
                <w:color w:val="000000"/>
                <w:sz w:val="20"/>
                <w:szCs w:val="20"/>
              </w:rPr>
              <w:t>M.I.</w:t>
            </w:r>
          </w:p>
        </w:tc>
      </w:tr>
      <w:tr w:rsidR="00D73793" w:rsidRPr="004C03EB" w14:paraId="60D6DAD0" w14:textId="77777777" w:rsidTr="28A6EE1E">
        <w:trPr>
          <w:trHeight w:val="300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5B469" w14:textId="77777777" w:rsidR="00D73793" w:rsidRPr="00404F58" w:rsidRDefault="00D73793" w:rsidP="00404F58">
            <w:pPr>
              <w:pStyle w:val="NoSpacing"/>
            </w:pPr>
          </w:p>
        </w:tc>
      </w:tr>
      <w:tr w:rsidR="00ED55C7" w:rsidRPr="004C03EB" w14:paraId="25DA7F3C" w14:textId="77777777" w:rsidTr="28A6EE1E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CD6B9F" w14:textId="362149E7" w:rsidR="00ED55C7" w:rsidRPr="007126D9" w:rsidRDefault="005E17A3" w:rsidP="009B79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Organization</w:t>
            </w:r>
            <w:r w:rsidR="00ED55C7" w:rsidRPr="007126D9">
              <w:rPr>
                <w:color w:val="000000"/>
              </w:rPr>
              <w:t>:</w:t>
            </w:r>
          </w:p>
        </w:tc>
        <w:sdt>
          <w:sdtPr>
            <w:rPr>
              <w:color w:val="000000"/>
            </w:rPr>
            <w:alias w:val="Covered Homeless Organization"/>
            <w:tag w:val="CHO"/>
            <w:id w:val="-321121656"/>
            <w:placeholder>
              <w:docPart w:val="0E25D1AEABAA4175A1038998C8D13524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75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</w:tcPr>
              <w:p w14:paraId="78A67B70" w14:textId="0AC5C830" w:rsidR="00ED55C7" w:rsidRPr="007126D9" w:rsidRDefault="00D13D94" w:rsidP="005E17A3">
                <w:pPr>
                  <w:spacing w:after="0" w:line="240" w:lineRule="auto"/>
                  <w:jc w:val="center"/>
                  <w:rPr>
                    <w:color w:val="000000"/>
                  </w:rPr>
                </w:pPr>
                <w:r>
                  <w:rPr>
                    <w:rStyle w:val="PlaceholderText"/>
                  </w:rPr>
                  <w:t>What CHO does the user work for?</w:t>
                </w:r>
              </w:p>
            </w:tc>
          </w:sdtContent>
        </w:sdt>
      </w:tr>
      <w:tr w:rsidR="00ED55C7" w:rsidRPr="004C03EB" w14:paraId="5C7FD90D" w14:textId="77777777" w:rsidTr="28A6EE1E">
        <w:trPr>
          <w:trHeight w:val="300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DBE06" w14:textId="77777777" w:rsidR="00ED55C7" w:rsidRPr="007126D9" w:rsidRDefault="00ED55C7" w:rsidP="009B79D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D73793" w:rsidRPr="004C03EB" w14:paraId="2C5EA92C" w14:textId="77777777" w:rsidTr="28A6EE1E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954005" w14:textId="77777777" w:rsidR="00D73793" w:rsidRPr="007126D9" w:rsidRDefault="00D73793" w:rsidP="009B79DF">
            <w:pPr>
              <w:spacing w:after="0" w:line="240" w:lineRule="auto"/>
              <w:rPr>
                <w:color w:val="000000"/>
              </w:rPr>
            </w:pPr>
            <w:r w:rsidRPr="007126D9">
              <w:rPr>
                <w:color w:val="000000"/>
              </w:rPr>
              <w:t>Work Location: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C5CD37" w14:textId="4C0B9FC2" w:rsidR="00D73793" w:rsidRPr="007126D9" w:rsidRDefault="005B45AC" w:rsidP="005B45AC">
            <w:pPr>
              <w:spacing w:after="0" w:line="240" w:lineRule="auto"/>
              <w:rPr>
                <w:color w:val="000000"/>
              </w:rPr>
            </w:pPr>
            <w:r w:rsidRPr="28A6EE1E">
              <w:rPr>
                <w:color w:val="000000" w:themeColor="text1"/>
              </w:rPr>
              <w:t xml:space="preserve">                       </w:t>
            </w:r>
          </w:p>
        </w:tc>
      </w:tr>
      <w:tr w:rsidR="00D73793" w:rsidRPr="004C03EB" w14:paraId="2311BA39" w14:textId="77777777" w:rsidTr="28A6EE1E">
        <w:trPr>
          <w:trHeight w:val="300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8CCFEE" w14:textId="77777777" w:rsidR="00D73793" w:rsidRPr="007126D9" w:rsidRDefault="00D73793" w:rsidP="009B79D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F7CFA" w:rsidRPr="005F7CFA" w14:paraId="0DD13004" w14:textId="77777777" w:rsidTr="28A6EE1E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21F199" w14:textId="77777777" w:rsidR="00D73793" w:rsidRPr="005F7CFA" w:rsidRDefault="00D73793" w:rsidP="009B79DF">
            <w:pPr>
              <w:spacing w:after="0" w:line="240" w:lineRule="auto"/>
            </w:pPr>
            <w:r w:rsidRPr="005F7CFA">
              <w:t>Email Address: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3E7312" w14:textId="698D0D4E" w:rsidR="00D73793" w:rsidRPr="005F7CFA" w:rsidRDefault="00D73793" w:rsidP="001400AA">
            <w:pPr>
              <w:spacing w:after="0" w:line="240" w:lineRule="auto"/>
              <w:jc w:val="center"/>
            </w:pPr>
          </w:p>
        </w:tc>
      </w:tr>
      <w:tr w:rsidR="00D73793" w:rsidRPr="004C03EB" w14:paraId="02497BA6" w14:textId="77777777" w:rsidTr="28A6EE1E">
        <w:trPr>
          <w:trHeight w:val="300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BBEF5" w14:textId="77777777" w:rsidR="00D73793" w:rsidRPr="001912AF" w:rsidRDefault="00D73793" w:rsidP="009B79DF">
            <w:pPr>
              <w:spacing w:after="0" w:line="240" w:lineRule="auto"/>
              <w:jc w:val="center"/>
            </w:pPr>
          </w:p>
        </w:tc>
      </w:tr>
      <w:tr w:rsidR="00D73793" w:rsidRPr="004C03EB" w14:paraId="26484B38" w14:textId="77777777" w:rsidTr="28A6EE1E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93D16" w14:textId="77777777" w:rsidR="00D73793" w:rsidRPr="007126D9" w:rsidRDefault="00D73793" w:rsidP="009B79DF">
            <w:pPr>
              <w:spacing w:after="0" w:line="240" w:lineRule="auto"/>
              <w:rPr>
                <w:color w:val="000000"/>
              </w:rPr>
            </w:pPr>
            <w:r w:rsidRPr="007126D9">
              <w:rPr>
                <w:color w:val="000000"/>
              </w:rPr>
              <w:t>Work Phone:</w:t>
            </w:r>
          </w:p>
        </w:tc>
        <w:sdt>
          <w:sdtPr>
            <w:rPr>
              <w:rFonts w:ascii="Calibri" w:hAnsi="Calibri" w:cs="Calibri"/>
              <w:shd w:val="clear" w:color="auto" w:fill="FFFFFF"/>
            </w:rPr>
            <w:alias w:val="User's Work Phone"/>
            <w:tag w:val="UsersWorkPhone"/>
            <w:id w:val="2096426041"/>
            <w:placeholder>
              <w:docPart w:val="4BC288C38BF94BCCB39347AA765AA425"/>
            </w:placeholder>
            <w:showingPlcHdr/>
            <w:text/>
          </w:sdtPr>
          <w:sdtContent>
            <w:tc>
              <w:tcPr>
                <w:tcW w:w="75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</w:tcPr>
              <w:p w14:paraId="5B494E28" w14:textId="65DD5680" w:rsidR="00D73793" w:rsidRPr="007126D9" w:rsidRDefault="00D13D94" w:rsidP="28A6EE1E">
                <w:pPr>
                  <w:spacing w:after="0" w:line="240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PlaceholderText"/>
                  </w:rPr>
                  <w:t>User’s Work Phone</w:t>
                </w:r>
              </w:p>
            </w:tc>
          </w:sdtContent>
        </w:sdt>
      </w:tr>
      <w:tr w:rsidR="00D73793" w:rsidRPr="004C03EB" w14:paraId="7A83585E" w14:textId="77777777" w:rsidTr="28A6EE1E">
        <w:trPr>
          <w:trHeight w:val="300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A7265" w14:textId="77777777" w:rsidR="00D73793" w:rsidRPr="007126D9" w:rsidRDefault="00D73793" w:rsidP="009B79D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73F5A" w:rsidRPr="00E73F5A" w14:paraId="559C25CE" w14:textId="77777777" w:rsidTr="28A6EE1E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1F986" w14:textId="77777777" w:rsidR="00D73793" w:rsidRPr="00E73F5A" w:rsidRDefault="00D73793" w:rsidP="009B79DF">
            <w:pPr>
              <w:spacing w:after="0" w:line="240" w:lineRule="auto"/>
            </w:pPr>
            <w:r w:rsidRPr="00E73F5A">
              <w:t>Title: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2E4865" w14:textId="31D36E03" w:rsidR="00D73793" w:rsidRPr="00E73F5A" w:rsidRDefault="00D73793" w:rsidP="001400AA">
            <w:pPr>
              <w:spacing w:after="0" w:line="240" w:lineRule="auto"/>
              <w:jc w:val="center"/>
            </w:pPr>
          </w:p>
        </w:tc>
      </w:tr>
      <w:tr w:rsidR="00D13D94" w:rsidRPr="00E73F5A" w14:paraId="120CC81E" w14:textId="77777777" w:rsidTr="28A6EE1E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6B6489" w14:textId="77777777" w:rsidR="00D13D94" w:rsidRDefault="00D13D94" w:rsidP="009B79DF">
            <w:pPr>
              <w:spacing w:after="0" w:line="240" w:lineRule="auto"/>
            </w:pPr>
          </w:p>
          <w:p w14:paraId="6BC545F4" w14:textId="672A1C3B" w:rsidR="00D13D94" w:rsidRPr="00E73F5A" w:rsidRDefault="00D13D94" w:rsidP="009B79DF">
            <w:pPr>
              <w:spacing w:after="0" w:line="240" w:lineRule="auto"/>
            </w:pPr>
            <w:r>
              <w:t>User’s</w:t>
            </w:r>
            <w:r w:rsidR="0097730A">
              <w:t xml:space="preserve"> Schedule</w:t>
            </w:r>
            <w:r w:rsidR="00A92757">
              <w:t>*</w:t>
            </w:r>
            <w:r>
              <w:t>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199243" w14:textId="77777777" w:rsidR="00D13D94" w:rsidRPr="00E73F5A" w:rsidRDefault="00D13D94" w:rsidP="00D13D94">
            <w:pPr>
              <w:spacing w:after="0" w:line="240" w:lineRule="auto"/>
            </w:pPr>
          </w:p>
        </w:tc>
      </w:tr>
      <w:tr w:rsidR="00E73F5A" w:rsidRPr="00E73F5A" w14:paraId="108AABCD" w14:textId="77777777" w:rsidTr="28A6EE1E">
        <w:trPr>
          <w:trHeight w:val="300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6324E1" w14:textId="77777777" w:rsidR="00D73793" w:rsidRPr="00E73F5A" w:rsidRDefault="00D73793" w:rsidP="009B79DF">
            <w:pPr>
              <w:spacing w:after="0" w:line="240" w:lineRule="auto"/>
              <w:jc w:val="center"/>
            </w:pPr>
          </w:p>
        </w:tc>
      </w:tr>
      <w:tr w:rsidR="00D73793" w:rsidRPr="004C03EB" w14:paraId="5D2F2700" w14:textId="77777777" w:rsidTr="28A6EE1E">
        <w:trPr>
          <w:trHeight w:val="300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4558F" w:themeFill="accent1"/>
            <w:noWrap/>
            <w:vAlign w:val="bottom"/>
          </w:tcPr>
          <w:p w14:paraId="32ED85B4" w14:textId="2BA6C25A" w:rsidR="00D73793" w:rsidRPr="007126D9" w:rsidRDefault="00E96D11" w:rsidP="00E96D11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Project </w:t>
            </w:r>
            <w:r w:rsidR="00D73793" w:rsidRPr="007126D9">
              <w:rPr>
                <w:b/>
                <w:bCs/>
                <w:color w:val="FFFFFF"/>
              </w:rPr>
              <w:t>Access Information</w:t>
            </w:r>
          </w:p>
        </w:tc>
      </w:tr>
    </w:tbl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4675"/>
        <w:gridCol w:w="4590"/>
      </w:tblGrid>
      <w:tr w:rsidR="004E45A7" w:rsidRPr="004E45A7" w14:paraId="744CF1A9" w14:textId="77777777" w:rsidTr="28A6E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675" w:type="dxa"/>
          </w:tcPr>
          <w:p w14:paraId="07B976A1" w14:textId="64662D03" w:rsidR="004E45A7" w:rsidRPr="004E45A7" w:rsidRDefault="004E45A7" w:rsidP="00537FF4">
            <w:pPr>
              <w:pStyle w:val="NoSpacing"/>
            </w:pPr>
            <w:r>
              <w:t>Project</w:t>
            </w:r>
          </w:p>
        </w:tc>
        <w:tc>
          <w:tcPr>
            <w:tcW w:w="4590" w:type="dxa"/>
          </w:tcPr>
          <w:p w14:paraId="7108A91F" w14:textId="111C722B" w:rsidR="004E45A7" w:rsidRPr="004E45A7" w:rsidRDefault="004E45A7" w:rsidP="00537FF4">
            <w:pPr>
              <w:pStyle w:val="NoSpacing"/>
            </w:pPr>
            <w:r>
              <w:t>User Role</w:t>
            </w:r>
          </w:p>
        </w:tc>
      </w:tr>
      <w:tr w:rsidR="00D828E4" w:rsidRPr="00EC7A96" w14:paraId="7B72B8B0" w14:textId="77777777" w:rsidTr="28A6EE1E">
        <w:tc>
          <w:tcPr>
            <w:tcW w:w="4675" w:type="dxa"/>
          </w:tcPr>
          <w:p w14:paraId="3A365998" w14:textId="6353D899" w:rsidR="00D828E4" w:rsidRPr="0022287C" w:rsidRDefault="00D828E4" w:rsidP="28A6EE1E">
            <w:pPr>
              <w:pStyle w:val="NoSpacing"/>
            </w:pPr>
          </w:p>
        </w:tc>
        <w:tc>
          <w:tcPr>
            <w:tcW w:w="4590" w:type="dxa"/>
          </w:tcPr>
          <w:p w14:paraId="5217F083" w14:textId="3340444D" w:rsidR="00D828E4" w:rsidRPr="00EC7A96" w:rsidRDefault="00D828E4" w:rsidP="00D828E4">
            <w:pPr>
              <w:pStyle w:val="NoSpacing"/>
            </w:pPr>
          </w:p>
        </w:tc>
      </w:tr>
      <w:tr w:rsidR="00D828E4" w:rsidRPr="00EC7A96" w14:paraId="4032AAC5" w14:textId="77777777" w:rsidTr="28A6EE1E">
        <w:tc>
          <w:tcPr>
            <w:tcW w:w="4675" w:type="dxa"/>
          </w:tcPr>
          <w:p w14:paraId="61CC5B69" w14:textId="7D9D1C59" w:rsidR="00D828E4" w:rsidRPr="00EC7A96" w:rsidRDefault="00D828E4" w:rsidP="00D828E4">
            <w:pPr>
              <w:pStyle w:val="NoSpacing"/>
            </w:pPr>
          </w:p>
        </w:tc>
        <w:tc>
          <w:tcPr>
            <w:tcW w:w="4590" w:type="dxa"/>
          </w:tcPr>
          <w:p w14:paraId="77DBA415" w14:textId="0AFBEC18" w:rsidR="00D828E4" w:rsidRPr="00EC7A96" w:rsidRDefault="00D828E4" w:rsidP="00D828E4">
            <w:pPr>
              <w:pStyle w:val="NoSpacing"/>
            </w:pPr>
          </w:p>
        </w:tc>
      </w:tr>
      <w:tr w:rsidR="00D828E4" w:rsidRPr="00EC7A96" w14:paraId="12418EBA" w14:textId="77777777" w:rsidTr="28A6EE1E">
        <w:tc>
          <w:tcPr>
            <w:tcW w:w="4675" w:type="dxa"/>
          </w:tcPr>
          <w:p w14:paraId="0C352603" w14:textId="5C782ACB" w:rsidR="00D828E4" w:rsidRPr="00EC7A96" w:rsidRDefault="00D828E4" w:rsidP="00D828E4">
            <w:pPr>
              <w:pStyle w:val="NoSpacing"/>
            </w:pPr>
          </w:p>
        </w:tc>
        <w:tc>
          <w:tcPr>
            <w:tcW w:w="4590" w:type="dxa"/>
          </w:tcPr>
          <w:p w14:paraId="6E00080B" w14:textId="0F55750D" w:rsidR="00D828E4" w:rsidRPr="00EC7A96" w:rsidRDefault="00D828E4" w:rsidP="00D828E4">
            <w:pPr>
              <w:pStyle w:val="NoSpacing"/>
            </w:pPr>
          </w:p>
        </w:tc>
      </w:tr>
      <w:tr w:rsidR="007C6097" w:rsidRPr="004E45A7" w14:paraId="66BE653B" w14:textId="77777777" w:rsidTr="28A6EE1E">
        <w:tc>
          <w:tcPr>
            <w:tcW w:w="4675" w:type="dxa"/>
          </w:tcPr>
          <w:p w14:paraId="7438DFF2" w14:textId="105CD5AC" w:rsidR="007C6097" w:rsidRPr="0022287C" w:rsidRDefault="007C6097" w:rsidP="007C6097">
            <w:pPr>
              <w:pStyle w:val="NoSpacing"/>
              <w:rPr>
                <w:color w:val="000000"/>
              </w:rPr>
            </w:pPr>
          </w:p>
        </w:tc>
        <w:tc>
          <w:tcPr>
            <w:tcW w:w="4590" w:type="dxa"/>
          </w:tcPr>
          <w:p w14:paraId="44F42F10" w14:textId="090E9AFF" w:rsidR="007C6097" w:rsidRDefault="007C6097" w:rsidP="007C6097">
            <w:pPr>
              <w:pStyle w:val="NoSpacing"/>
              <w:rPr>
                <w:color w:val="000000"/>
              </w:rPr>
            </w:pPr>
          </w:p>
        </w:tc>
      </w:tr>
      <w:tr w:rsidR="007C6097" w:rsidRPr="004E45A7" w14:paraId="7C2719C8" w14:textId="77777777" w:rsidTr="28A6EE1E">
        <w:tc>
          <w:tcPr>
            <w:tcW w:w="4675" w:type="dxa"/>
          </w:tcPr>
          <w:p w14:paraId="6423056C" w14:textId="7C3A360B" w:rsidR="007C6097" w:rsidRPr="0022287C" w:rsidRDefault="007C6097" w:rsidP="007C6097">
            <w:pPr>
              <w:pStyle w:val="NoSpacing"/>
              <w:rPr>
                <w:color w:val="000000"/>
              </w:rPr>
            </w:pPr>
          </w:p>
        </w:tc>
        <w:tc>
          <w:tcPr>
            <w:tcW w:w="4590" w:type="dxa"/>
          </w:tcPr>
          <w:p w14:paraId="2E93EE3B" w14:textId="547DE154" w:rsidR="007C6097" w:rsidRDefault="007C6097" w:rsidP="007C6097">
            <w:pPr>
              <w:pStyle w:val="NoSpacing"/>
              <w:rPr>
                <w:color w:val="000000"/>
              </w:rPr>
            </w:pPr>
          </w:p>
        </w:tc>
      </w:tr>
      <w:tr w:rsidR="007C6097" w:rsidRPr="004E45A7" w14:paraId="671C4944" w14:textId="77777777" w:rsidTr="28A6EE1E">
        <w:tc>
          <w:tcPr>
            <w:tcW w:w="4675" w:type="dxa"/>
          </w:tcPr>
          <w:p w14:paraId="691F3FDC" w14:textId="68CB53CA" w:rsidR="007C6097" w:rsidRPr="0022287C" w:rsidRDefault="007C6097" w:rsidP="007C6097">
            <w:pPr>
              <w:pStyle w:val="NoSpacing"/>
              <w:rPr>
                <w:color w:val="000000"/>
              </w:rPr>
            </w:pPr>
          </w:p>
        </w:tc>
        <w:tc>
          <w:tcPr>
            <w:tcW w:w="4590" w:type="dxa"/>
          </w:tcPr>
          <w:p w14:paraId="6EE1CA56" w14:textId="60383EBA" w:rsidR="007C6097" w:rsidRDefault="007C6097" w:rsidP="007C6097">
            <w:pPr>
              <w:pStyle w:val="NoSpacing"/>
              <w:rPr>
                <w:color w:val="000000"/>
              </w:rPr>
            </w:pPr>
          </w:p>
        </w:tc>
      </w:tr>
      <w:tr w:rsidR="007C6097" w:rsidRPr="004E45A7" w14:paraId="37F164EC" w14:textId="77777777" w:rsidTr="28A6EE1E">
        <w:tc>
          <w:tcPr>
            <w:tcW w:w="4675" w:type="dxa"/>
          </w:tcPr>
          <w:p w14:paraId="5A4C5D20" w14:textId="32615D94" w:rsidR="007C6097" w:rsidRPr="0022287C" w:rsidRDefault="007C6097" w:rsidP="007C6097">
            <w:pPr>
              <w:pStyle w:val="NoSpacing"/>
              <w:rPr>
                <w:color w:val="000000"/>
              </w:rPr>
            </w:pPr>
          </w:p>
        </w:tc>
        <w:tc>
          <w:tcPr>
            <w:tcW w:w="4590" w:type="dxa"/>
          </w:tcPr>
          <w:p w14:paraId="3E9D69D2" w14:textId="5B5A4DA3" w:rsidR="007C6097" w:rsidRDefault="007C6097" w:rsidP="007C6097">
            <w:pPr>
              <w:pStyle w:val="NoSpacing"/>
              <w:rPr>
                <w:color w:val="000000"/>
              </w:rPr>
            </w:pPr>
          </w:p>
        </w:tc>
      </w:tr>
      <w:tr w:rsidR="007C6097" w:rsidRPr="004E45A7" w14:paraId="15EF4EBB" w14:textId="77777777" w:rsidTr="28A6EE1E">
        <w:tc>
          <w:tcPr>
            <w:tcW w:w="4675" w:type="dxa"/>
          </w:tcPr>
          <w:p w14:paraId="69FD5667" w14:textId="794B26C9" w:rsidR="007C6097" w:rsidRPr="0022287C" w:rsidRDefault="007C6097" w:rsidP="007C6097">
            <w:pPr>
              <w:pStyle w:val="NoSpacing"/>
              <w:rPr>
                <w:color w:val="000000"/>
              </w:rPr>
            </w:pPr>
          </w:p>
        </w:tc>
        <w:tc>
          <w:tcPr>
            <w:tcW w:w="4590" w:type="dxa"/>
          </w:tcPr>
          <w:p w14:paraId="36E8A42E" w14:textId="5C4FB7CD" w:rsidR="007C6097" w:rsidRDefault="007C6097" w:rsidP="007C6097">
            <w:pPr>
              <w:pStyle w:val="NoSpacing"/>
              <w:rPr>
                <w:color w:val="000000"/>
              </w:rPr>
            </w:pPr>
          </w:p>
        </w:tc>
      </w:tr>
      <w:tr w:rsidR="007C6097" w:rsidRPr="004E45A7" w14:paraId="00BBEEA8" w14:textId="77777777" w:rsidTr="28A6EE1E">
        <w:tc>
          <w:tcPr>
            <w:tcW w:w="4675" w:type="dxa"/>
          </w:tcPr>
          <w:p w14:paraId="751A305C" w14:textId="6ECAB3A9" w:rsidR="007C6097" w:rsidRPr="0022287C" w:rsidRDefault="007C6097" w:rsidP="007C6097">
            <w:pPr>
              <w:pStyle w:val="NoSpacing"/>
              <w:rPr>
                <w:color w:val="000000"/>
              </w:rPr>
            </w:pPr>
          </w:p>
        </w:tc>
        <w:tc>
          <w:tcPr>
            <w:tcW w:w="4590" w:type="dxa"/>
          </w:tcPr>
          <w:p w14:paraId="08BE1F1A" w14:textId="531BDBC3" w:rsidR="007C6097" w:rsidRDefault="007C6097" w:rsidP="007C6097">
            <w:pPr>
              <w:pStyle w:val="NoSpacing"/>
              <w:rPr>
                <w:color w:val="000000"/>
              </w:rPr>
            </w:pPr>
          </w:p>
        </w:tc>
      </w:tr>
      <w:tr w:rsidR="007C6097" w:rsidRPr="004E45A7" w14:paraId="7607B395" w14:textId="77777777" w:rsidTr="28A6EE1E">
        <w:tc>
          <w:tcPr>
            <w:tcW w:w="4675" w:type="dxa"/>
          </w:tcPr>
          <w:p w14:paraId="283D3EE2" w14:textId="55203A66" w:rsidR="007C6097" w:rsidRPr="0022287C" w:rsidRDefault="007C6097" w:rsidP="007C6097">
            <w:pPr>
              <w:pStyle w:val="NoSpacing"/>
              <w:rPr>
                <w:color w:val="000000"/>
              </w:rPr>
            </w:pPr>
          </w:p>
        </w:tc>
        <w:tc>
          <w:tcPr>
            <w:tcW w:w="4590" w:type="dxa"/>
          </w:tcPr>
          <w:p w14:paraId="50A21B8C" w14:textId="715B42D8" w:rsidR="007C6097" w:rsidRDefault="007C6097" w:rsidP="007C6097">
            <w:pPr>
              <w:pStyle w:val="NoSpacing"/>
              <w:rPr>
                <w:color w:val="000000"/>
              </w:rPr>
            </w:pPr>
          </w:p>
        </w:tc>
      </w:tr>
      <w:tr w:rsidR="007C6097" w:rsidRPr="004E45A7" w14:paraId="74BD55A2" w14:textId="77777777" w:rsidTr="28A6EE1E">
        <w:tc>
          <w:tcPr>
            <w:tcW w:w="4675" w:type="dxa"/>
          </w:tcPr>
          <w:p w14:paraId="0AE8119E" w14:textId="0AE8EBF8" w:rsidR="007C6097" w:rsidRPr="0022287C" w:rsidRDefault="007C6097" w:rsidP="007C6097">
            <w:pPr>
              <w:pStyle w:val="NoSpacing"/>
              <w:rPr>
                <w:color w:val="000000"/>
              </w:rPr>
            </w:pPr>
          </w:p>
        </w:tc>
        <w:tc>
          <w:tcPr>
            <w:tcW w:w="4590" w:type="dxa"/>
          </w:tcPr>
          <w:p w14:paraId="03F8A422" w14:textId="506D447A" w:rsidR="007C6097" w:rsidRDefault="007C6097" w:rsidP="007C6097">
            <w:pPr>
              <w:pStyle w:val="NoSpacing"/>
              <w:rPr>
                <w:color w:val="000000"/>
              </w:rPr>
            </w:pPr>
          </w:p>
        </w:tc>
      </w:tr>
      <w:tr w:rsidR="009E5E64" w:rsidRPr="004E45A7" w14:paraId="598C8A88" w14:textId="77777777" w:rsidTr="28A6EE1E">
        <w:tc>
          <w:tcPr>
            <w:tcW w:w="4675" w:type="dxa"/>
          </w:tcPr>
          <w:p w14:paraId="31405B83" w14:textId="2ED2D9A4" w:rsidR="009E5E64" w:rsidRPr="0022287C" w:rsidRDefault="009E5E64" w:rsidP="00D828E4">
            <w:pPr>
              <w:pStyle w:val="NoSpacing"/>
              <w:rPr>
                <w:color w:val="000000"/>
              </w:rPr>
            </w:pPr>
          </w:p>
        </w:tc>
        <w:tc>
          <w:tcPr>
            <w:tcW w:w="4590" w:type="dxa"/>
          </w:tcPr>
          <w:p w14:paraId="0D037AD9" w14:textId="77777777" w:rsidR="009E5E64" w:rsidRDefault="009E5E64" w:rsidP="00D828E4">
            <w:pPr>
              <w:pStyle w:val="NoSpacing"/>
              <w:rPr>
                <w:color w:val="000000"/>
              </w:rPr>
            </w:pPr>
          </w:p>
        </w:tc>
      </w:tr>
    </w:tbl>
    <w:p w14:paraId="7223CF65" w14:textId="6A0AD0FF" w:rsidR="00D73793" w:rsidRPr="00AA7E9B" w:rsidRDefault="00A92757" w:rsidP="009F52EE">
      <w:pPr>
        <w:pStyle w:val="InitialledItem"/>
        <w:spacing w:line="240" w:lineRule="auto"/>
      </w:pPr>
      <w:r>
        <w:t>*</w:t>
      </w:r>
      <w:r w:rsidRPr="00A92757">
        <w:rPr>
          <w:b/>
          <w:bCs/>
          <w:sz w:val="20"/>
          <w:szCs w:val="20"/>
        </w:rPr>
        <w:t>Training sessions are typically scheduled on Monday – Friday at either 9:30am or 1:30pm. The session duration depends on the project types.</w:t>
      </w:r>
      <w:r w:rsidR="00AB4716">
        <w:rPr>
          <w:b/>
          <w:bCs/>
          <w:sz w:val="20"/>
          <w:szCs w:val="20"/>
        </w:rPr>
        <w:t xml:space="preserve"> We need to know when the user will be available for training.</w:t>
      </w:r>
    </w:p>
    <w:sectPr w:rsidR="00D73793" w:rsidRPr="00AA7E9B" w:rsidSect="00A92757">
      <w:headerReference w:type="default" r:id="rId10"/>
      <w:footerReference w:type="default" r:id="rId11"/>
      <w:headerReference w:type="first" r:id="rId12"/>
      <w:pgSz w:w="12240" w:h="15840" w:code="1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69539" w14:textId="77777777" w:rsidR="005272A0" w:rsidRDefault="005272A0" w:rsidP="00AA7E9B">
      <w:pPr>
        <w:spacing w:after="0" w:line="240" w:lineRule="auto"/>
      </w:pPr>
      <w:r>
        <w:separator/>
      </w:r>
    </w:p>
  </w:endnote>
  <w:endnote w:type="continuationSeparator" w:id="0">
    <w:p w14:paraId="48E3F4F5" w14:textId="77777777" w:rsidR="005272A0" w:rsidRDefault="005272A0" w:rsidP="00AA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12EB" w14:textId="014C18D9" w:rsidR="00AA7E9B" w:rsidRDefault="00C42351">
    <w:pPr>
      <w:pStyle w:val="Footer"/>
    </w:pPr>
    <w:r>
      <w:rPr>
        <w:noProof/>
      </w:rPr>
      <w:drawing>
        <wp:inline distT="0" distB="0" distL="0" distR="0" wp14:anchorId="394B988B" wp14:editId="07777777">
          <wp:extent cx="1369155" cy="257741"/>
          <wp:effectExtent l="0" t="0" r="2540" b="9525"/>
          <wp:docPr id="1029111521" name="Picture 1029111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CD BoS Logo No Lin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275" cy="276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E9B">
      <w:tab/>
    </w:r>
    <w:r w:rsidR="00AA7E9B">
      <w:tab/>
    </w:r>
    <w:r w:rsidR="31C9EEBE">
      <w:t xml:space="preserve">Page </w:t>
    </w:r>
    <w:r w:rsidR="00AA7E9B">
      <w:fldChar w:fldCharType="begin"/>
    </w:r>
    <w:r w:rsidR="00AA7E9B">
      <w:instrText xml:space="preserve"> PAGE   \* MERGEFORMAT </w:instrText>
    </w:r>
    <w:r w:rsidR="00AA7E9B">
      <w:fldChar w:fldCharType="separate"/>
    </w:r>
    <w:r w:rsidR="001E7091">
      <w:rPr>
        <w:noProof/>
      </w:rPr>
      <w:t>2</w:t>
    </w:r>
    <w:r w:rsidR="00AA7E9B">
      <w:rPr>
        <w:noProof/>
      </w:rPr>
      <w:fldChar w:fldCharType="end"/>
    </w:r>
    <w:r w:rsidR="31C9EEBE">
      <w:rPr>
        <w:noProof/>
      </w:rPr>
      <w:t xml:space="preserve"> of </w:t>
    </w:r>
    <w:r w:rsidR="00AA7E9B">
      <w:rPr>
        <w:noProof/>
      </w:rPr>
      <w:fldChar w:fldCharType="begin"/>
    </w:r>
    <w:r w:rsidR="00AA7E9B">
      <w:rPr>
        <w:noProof/>
      </w:rPr>
      <w:instrText xml:space="preserve"> NUMPAGES  \* Arabic  \* MERGEFORMAT </w:instrText>
    </w:r>
    <w:r w:rsidR="00AA7E9B">
      <w:rPr>
        <w:noProof/>
      </w:rPr>
      <w:fldChar w:fldCharType="separate"/>
    </w:r>
    <w:r w:rsidR="001E7091">
      <w:rPr>
        <w:noProof/>
      </w:rPr>
      <w:t>2</w:t>
    </w:r>
    <w:r w:rsidR="00AA7E9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93749" w14:textId="77777777" w:rsidR="005272A0" w:rsidRDefault="005272A0" w:rsidP="00AA7E9B">
      <w:pPr>
        <w:spacing w:after="0" w:line="240" w:lineRule="auto"/>
      </w:pPr>
      <w:r>
        <w:separator/>
      </w:r>
    </w:p>
  </w:footnote>
  <w:footnote w:type="continuationSeparator" w:id="0">
    <w:p w14:paraId="37571870" w14:textId="77777777" w:rsidR="005272A0" w:rsidRDefault="005272A0" w:rsidP="00AA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C545C" w14:textId="3AD73E4B" w:rsidR="00AA7E9B" w:rsidRDefault="00000000">
    <w:pPr>
      <w:pStyle w:val="Header"/>
    </w:pPr>
    <w:sdt>
      <w:sdtPr>
        <w:alias w:val="Title"/>
        <w:tag w:val=""/>
        <w:id w:val="-2064714253"/>
        <w:placeholder>
          <w:docPart w:val="A5E36459A00D48008C134B4DFF51DFA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36736">
          <w:t>Balance of State CoC VESTA Homeless Management Information System (HMIS) New User Form</w:t>
        </w:r>
      </w:sdtContent>
    </w:sdt>
    <w:r w:rsidR="001400AA">
      <w:t xml:space="preserve"> for</w:t>
    </w:r>
  </w:p>
  <w:p w14:paraId="0A7D0ADE" w14:textId="57B5097B" w:rsidR="001400AA" w:rsidRDefault="00000000">
    <w:pPr>
      <w:pStyle w:val="Header"/>
    </w:pPr>
    <w:r>
      <w:fldChar w:fldCharType="begin"/>
    </w:r>
    <w:r>
      <w:instrText>STYLEREF  UserLastName  \* MERGEFORMAT</w:instrText>
    </w:r>
    <w:r>
      <w:rPr>
        <w:noProof/>
      </w:rPr>
      <w:fldChar w:fldCharType="end"/>
    </w:r>
    <w:r w:rsidR="001400AA">
      <w:t xml:space="preserve">, </w:t>
    </w:r>
    <w:r>
      <w:fldChar w:fldCharType="begin"/>
    </w:r>
    <w:r>
      <w:instrText>STYLEREF  UserFirstName  \* MERGEFORMAT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4384B" w14:textId="77777777" w:rsidR="00D73793" w:rsidRDefault="31C9EEBE" w:rsidP="00557C38">
    <w:pPr>
      <w:pStyle w:val="Header"/>
      <w:pBdr>
        <w:bottom w:val="none" w:sz="0" w:space="0" w:color="auto"/>
      </w:pBdr>
    </w:pPr>
    <w:r>
      <w:rPr>
        <w:noProof/>
      </w:rPr>
      <w:drawing>
        <wp:inline distT="0" distB="0" distL="0" distR="0" wp14:anchorId="72844B2C" wp14:editId="03DC9C06">
          <wp:extent cx="5943600" cy="1256665"/>
          <wp:effectExtent l="0" t="0" r="0" b="635"/>
          <wp:docPr id="1894353319" name="Picture 1894353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94146"/>
    <w:multiLevelType w:val="hybridMultilevel"/>
    <w:tmpl w:val="C79AED6C"/>
    <w:lvl w:ilvl="0" w:tplc="6F3A89F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243D7"/>
    <w:multiLevelType w:val="hybridMultilevel"/>
    <w:tmpl w:val="1B40A9C0"/>
    <w:lvl w:ilvl="0" w:tplc="37C4AA26">
      <w:start w:val="1"/>
      <w:numFmt w:val="decimal"/>
      <w:pStyle w:val="Multi-LevelList1"/>
      <w:lvlText w:val="%1."/>
      <w:lvlJc w:val="left"/>
      <w:pPr>
        <w:ind w:left="360" w:hanging="360"/>
      </w:pPr>
      <w:rPr>
        <w:rFonts w:hint="default"/>
      </w:rPr>
    </w:lvl>
    <w:lvl w:ilvl="1" w:tplc="EBA4A886">
      <w:start w:val="1"/>
      <w:numFmt w:val="lowerLetter"/>
      <w:pStyle w:val="Multi-LevelList2"/>
      <w:lvlText w:val="%2."/>
      <w:lvlJc w:val="left"/>
      <w:pPr>
        <w:ind w:left="720" w:hanging="360"/>
      </w:pPr>
      <w:rPr>
        <w:rFonts w:hint="default"/>
      </w:rPr>
    </w:lvl>
    <w:lvl w:ilvl="2" w:tplc="C2F6C910">
      <w:start w:val="1"/>
      <w:numFmt w:val="lowerRoman"/>
      <w:pStyle w:val="Multi-LevelList3"/>
      <w:lvlText w:val="%3."/>
      <w:lvlJc w:val="left"/>
      <w:pPr>
        <w:ind w:left="1080" w:hanging="360"/>
      </w:pPr>
      <w:rPr>
        <w:rFonts w:hint="default"/>
      </w:rPr>
    </w:lvl>
    <w:lvl w:ilvl="3" w:tplc="23C0D1B6">
      <w:start w:val="1"/>
      <w:numFmt w:val="decimal"/>
      <w:pStyle w:val="Multi-LevelList4"/>
      <w:lvlText w:val="%4)"/>
      <w:lvlJc w:val="left"/>
      <w:pPr>
        <w:ind w:left="1440" w:hanging="360"/>
      </w:pPr>
      <w:rPr>
        <w:rFonts w:hint="default"/>
      </w:rPr>
    </w:lvl>
    <w:lvl w:ilvl="4" w:tplc="D68AE336">
      <w:start w:val="1"/>
      <w:numFmt w:val="lowerLetter"/>
      <w:pStyle w:val="Multi-LevelList5"/>
      <w:lvlText w:val="%5)"/>
      <w:lvlJc w:val="left"/>
      <w:pPr>
        <w:ind w:left="1800" w:hanging="360"/>
      </w:pPr>
      <w:rPr>
        <w:rFonts w:hint="default"/>
      </w:rPr>
    </w:lvl>
    <w:lvl w:ilvl="5" w:tplc="4EB4AE40">
      <w:start w:val="1"/>
      <w:numFmt w:val="lowerRoman"/>
      <w:pStyle w:val="Multi-LevelList6"/>
      <w:lvlText w:val="%6)"/>
      <w:lvlJc w:val="left"/>
      <w:pPr>
        <w:ind w:left="2160" w:hanging="360"/>
      </w:pPr>
      <w:rPr>
        <w:rFonts w:hint="default"/>
      </w:rPr>
    </w:lvl>
    <w:lvl w:ilvl="6" w:tplc="5CE06014">
      <w:start w:val="1"/>
      <w:numFmt w:val="decimal"/>
      <w:pStyle w:val="Multi-LevelList7"/>
      <w:lvlText w:val="(%7)"/>
      <w:lvlJc w:val="left"/>
      <w:pPr>
        <w:ind w:left="2520" w:hanging="360"/>
      </w:pPr>
      <w:rPr>
        <w:rFonts w:hint="default"/>
      </w:rPr>
    </w:lvl>
    <w:lvl w:ilvl="7" w:tplc="3FE0067C">
      <w:start w:val="1"/>
      <w:numFmt w:val="lowerLetter"/>
      <w:pStyle w:val="Multi-LevelList8"/>
      <w:lvlText w:val="(%8)"/>
      <w:lvlJc w:val="left"/>
      <w:pPr>
        <w:ind w:left="2880" w:hanging="360"/>
      </w:pPr>
      <w:rPr>
        <w:rFonts w:hint="default"/>
      </w:rPr>
    </w:lvl>
    <w:lvl w:ilvl="8" w:tplc="0E72682E">
      <w:start w:val="1"/>
      <w:numFmt w:val="lowerRoman"/>
      <w:pStyle w:val="Multi-LevelList9"/>
      <w:lvlText w:val="(%9)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C31033"/>
    <w:multiLevelType w:val="hybridMultilevel"/>
    <w:tmpl w:val="6E30A362"/>
    <w:lvl w:ilvl="0" w:tplc="666CBD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77BB5"/>
    <w:multiLevelType w:val="hybridMultilevel"/>
    <w:tmpl w:val="62801E0C"/>
    <w:lvl w:ilvl="0" w:tplc="666CBD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36D87"/>
    <w:multiLevelType w:val="hybridMultilevel"/>
    <w:tmpl w:val="3B047610"/>
    <w:lvl w:ilvl="0" w:tplc="D32617BE">
      <w:start w:val="1"/>
      <w:numFmt w:val="bullet"/>
      <w:pStyle w:val="BulletedIt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0BA0"/>
    <w:multiLevelType w:val="hybridMultilevel"/>
    <w:tmpl w:val="436E3F38"/>
    <w:lvl w:ilvl="0" w:tplc="1F38F300">
      <w:start w:val="1"/>
      <w:numFmt w:val="decimal"/>
      <w:pStyle w:val="SimpleNumbered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F40FC9"/>
    <w:multiLevelType w:val="hybridMultilevel"/>
    <w:tmpl w:val="8DD6D796"/>
    <w:lvl w:ilvl="0" w:tplc="D40437F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79685">
    <w:abstractNumId w:val="4"/>
  </w:num>
  <w:num w:numId="2" w16cid:durableId="1166941123">
    <w:abstractNumId w:val="1"/>
  </w:num>
  <w:num w:numId="3" w16cid:durableId="987131822">
    <w:abstractNumId w:val="5"/>
  </w:num>
  <w:num w:numId="4" w16cid:durableId="422839981">
    <w:abstractNumId w:val="2"/>
  </w:num>
  <w:num w:numId="5" w16cid:durableId="635641712">
    <w:abstractNumId w:val="0"/>
  </w:num>
  <w:num w:numId="6" w16cid:durableId="964698725">
    <w:abstractNumId w:val="3"/>
  </w:num>
  <w:num w:numId="7" w16cid:durableId="1944877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93"/>
    <w:rsid w:val="000121B7"/>
    <w:rsid w:val="000537F7"/>
    <w:rsid w:val="00087172"/>
    <w:rsid w:val="000E7070"/>
    <w:rsid w:val="000E77C8"/>
    <w:rsid w:val="0010246C"/>
    <w:rsid w:val="001159D9"/>
    <w:rsid w:val="00116AB9"/>
    <w:rsid w:val="0013659F"/>
    <w:rsid w:val="001400AA"/>
    <w:rsid w:val="001615E4"/>
    <w:rsid w:val="00173CE9"/>
    <w:rsid w:val="00173F88"/>
    <w:rsid w:val="001912AF"/>
    <w:rsid w:val="001942BB"/>
    <w:rsid w:val="001C0485"/>
    <w:rsid w:val="001D6B2F"/>
    <w:rsid w:val="001D6BC0"/>
    <w:rsid w:val="001E7091"/>
    <w:rsid w:val="0022287C"/>
    <w:rsid w:val="00245D17"/>
    <w:rsid w:val="0027665F"/>
    <w:rsid w:val="00285E90"/>
    <w:rsid w:val="002875CE"/>
    <w:rsid w:val="002B47EC"/>
    <w:rsid w:val="002B5368"/>
    <w:rsid w:val="002D2FEC"/>
    <w:rsid w:val="00333421"/>
    <w:rsid w:val="003565DD"/>
    <w:rsid w:val="00361A7D"/>
    <w:rsid w:val="003640FB"/>
    <w:rsid w:val="00386E0B"/>
    <w:rsid w:val="00387E90"/>
    <w:rsid w:val="003C026B"/>
    <w:rsid w:val="003D0E51"/>
    <w:rsid w:val="003D7BE0"/>
    <w:rsid w:val="00404F58"/>
    <w:rsid w:val="004142CB"/>
    <w:rsid w:val="004A12AE"/>
    <w:rsid w:val="004B03C7"/>
    <w:rsid w:val="004B2667"/>
    <w:rsid w:val="004D00F0"/>
    <w:rsid w:val="004D6F79"/>
    <w:rsid w:val="004E45A7"/>
    <w:rsid w:val="005272A0"/>
    <w:rsid w:val="00537FF4"/>
    <w:rsid w:val="00543510"/>
    <w:rsid w:val="00557C38"/>
    <w:rsid w:val="00585FDD"/>
    <w:rsid w:val="005B45AC"/>
    <w:rsid w:val="005E07D2"/>
    <w:rsid w:val="005E17A3"/>
    <w:rsid w:val="005E788E"/>
    <w:rsid w:val="005F7CFA"/>
    <w:rsid w:val="006304C7"/>
    <w:rsid w:val="00662008"/>
    <w:rsid w:val="00665F14"/>
    <w:rsid w:val="00666B72"/>
    <w:rsid w:val="00670AF1"/>
    <w:rsid w:val="006A548E"/>
    <w:rsid w:val="006E3184"/>
    <w:rsid w:val="006E5FD0"/>
    <w:rsid w:val="00736736"/>
    <w:rsid w:val="0075667B"/>
    <w:rsid w:val="007C6097"/>
    <w:rsid w:val="008423BD"/>
    <w:rsid w:val="008447BE"/>
    <w:rsid w:val="008553A3"/>
    <w:rsid w:val="00892971"/>
    <w:rsid w:val="008B166D"/>
    <w:rsid w:val="008B65A6"/>
    <w:rsid w:val="008E0A91"/>
    <w:rsid w:val="0090097C"/>
    <w:rsid w:val="00934DEF"/>
    <w:rsid w:val="009734CE"/>
    <w:rsid w:val="0097730A"/>
    <w:rsid w:val="009A336D"/>
    <w:rsid w:val="009D4400"/>
    <w:rsid w:val="009E2A99"/>
    <w:rsid w:val="009E5E64"/>
    <w:rsid w:val="009E5FE6"/>
    <w:rsid w:val="009F52EE"/>
    <w:rsid w:val="00A26254"/>
    <w:rsid w:val="00A55B04"/>
    <w:rsid w:val="00A92757"/>
    <w:rsid w:val="00A94481"/>
    <w:rsid w:val="00A9769C"/>
    <w:rsid w:val="00AA6F7C"/>
    <w:rsid w:val="00AA7E9B"/>
    <w:rsid w:val="00AB4716"/>
    <w:rsid w:val="00AC104F"/>
    <w:rsid w:val="00B047D0"/>
    <w:rsid w:val="00B13470"/>
    <w:rsid w:val="00B20A74"/>
    <w:rsid w:val="00B4617A"/>
    <w:rsid w:val="00B50C72"/>
    <w:rsid w:val="00B9459A"/>
    <w:rsid w:val="00BA2ED5"/>
    <w:rsid w:val="00BA5515"/>
    <w:rsid w:val="00BB7FC8"/>
    <w:rsid w:val="00C25D17"/>
    <w:rsid w:val="00C42351"/>
    <w:rsid w:val="00C8155A"/>
    <w:rsid w:val="00CA7292"/>
    <w:rsid w:val="00CD5E6A"/>
    <w:rsid w:val="00CE010E"/>
    <w:rsid w:val="00CF2714"/>
    <w:rsid w:val="00D13D94"/>
    <w:rsid w:val="00D40DBB"/>
    <w:rsid w:val="00D73793"/>
    <w:rsid w:val="00D828E4"/>
    <w:rsid w:val="00DE1103"/>
    <w:rsid w:val="00E12039"/>
    <w:rsid w:val="00E1692B"/>
    <w:rsid w:val="00E56CA7"/>
    <w:rsid w:val="00E73F5A"/>
    <w:rsid w:val="00E768B7"/>
    <w:rsid w:val="00E87C3B"/>
    <w:rsid w:val="00E96D11"/>
    <w:rsid w:val="00EC7A96"/>
    <w:rsid w:val="00ED55C7"/>
    <w:rsid w:val="00F66346"/>
    <w:rsid w:val="00F679E9"/>
    <w:rsid w:val="00F74EAE"/>
    <w:rsid w:val="00F773BD"/>
    <w:rsid w:val="00F907FD"/>
    <w:rsid w:val="00FA18E6"/>
    <w:rsid w:val="00FB47BB"/>
    <w:rsid w:val="00FC55BE"/>
    <w:rsid w:val="00FF27AA"/>
    <w:rsid w:val="08B5D6C8"/>
    <w:rsid w:val="102CD911"/>
    <w:rsid w:val="1D8DB2C0"/>
    <w:rsid w:val="202EC875"/>
    <w:rsid w:val="24E4357C"/>
    <w:rsid w:val="28A6EE1E"/>
    <w:rsid w:val="29ABAB12"/>
    <w:rsid w:val="2CBA35C8"/>
    <w:rsid w:val="31C9EEBE"/>
    <w:rsid w:val="3CA597B6"/>
    <w:rsid w:val="43D21708"/>
    <w:rsid w:val="4644C081"/>
    <w:rsid w:val="50892E3B"/>
    <w:rsid w:val="5174D07E"/>
    <w:rsid w:val="542622D7"/>
    <w:rsid w:val="606F9F0D"/>
    <w:rsid w:val="6A67063F"/>
    <w:rsid w:val="7F45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B4D55"/>
  <w15:chartTrackingRefBased/>
  <w15:docId w15:val="{21E4338F-3643-45B8-9A71-58F2250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7AA"/>
    <w:pPr>
      <w:spacing w:after="24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10246C"/>
    <w:pPr>
      <w:keepNext/>
      <w:keepLines/>
      <w:pBdr>
        <w:top w:val="single" w:sz="4" w:space="1" w:color="14558F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color w:val="14558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10246C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color w:val="14558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10246C"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Bidi"/>
      <w:color w:val="0A2A47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10246C"/>
    <w:pPr>
      <w:keepNext/>
      <w:keepLine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14558F"/>
      <w:sz w:val="28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102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3F6B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10246C"/>
  </w:style>
  <w:style w:type="character" w:styleId="BookTitle">
    <w:name w:val="Book Title"/>
    <w:basedOn w:val="DefaultParagraphFont"/>
    <w:uiPriority w:val="33"/>
    <w:semiHidden/>
    <w:qFormat/>
    <w:rsid w:val="0010246C"/>
    <w:rPr>
      <w:b/>
      <w:bCs/>
      <w:i w:val="0"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0246C"/>
    <w:pPr>
      <w:spacing w:after="120" w:line="240" w:lineRule="auto"/>
    </w:pPr>
    <w:rPr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0246C"/>
    <w:pPr>
      <w:pBdr>
        <w:top w:val="single" w:sz="4" w:space="1" w:color="14558F"/>
      </w:pBdr>
      <w:tabs>
        <w:tab w:val="center" w:pos="4680"/>
        <w:tab w:val="right" w:pos="9360"/>
      </w:tabs>
      <w:spacing w:after="0" w:line="240" w:lineRule="auto"/>
    </w:pPr>
    <w:rPr>
      <w:color w:val="14558F"/>
    </w:rPr>
  </w:style>
  <w:style w:type="character" w:customStyle="1" w:styleId="FooterChar">
    <w:name w:val="Footer Char"/>
    <w:basedOn w:val="DefaultParagraphFont"/>
    <w:link w:val="Footer"/>
    <w:uiPriority w:val="99"/>
    <w:rsid w:val="0010246C"/>
    <w:rPr>
      <w:color w:val="14558F"/>
      <w:sz w:val="24"/>
    </w:rPr>
  </w:style>
  <w:style w:type="table" w:styleId="GridTable4-Accent1">
    <w:name w:val="Grid Table 4 Accent 1"/>
    <w:basedOn w:val="TableNormal"/>
    <w:uiPriority w:val="49"/>
    <w:rsid w:val="0010246C"/>
    <w:pPr>
      <w:spacing w:after="0" w:line="240" w:lineRule="auto"/>
    </w:p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10246C"/>
    <w:pPr>
      <w:spacing w:after="0" w:line="240" w:lineRule="auto"/>
    </w:pPr>
    <w:tblPr>
      <w:tblStyleRowBandSize w:val="1"/>
      <w:tblStyleColBandSize w:val="1"/>
      <w:tblBorders>
        <w:top w:val="single" w:sz="4" w:space="0" w:color="F1C57E" w:themeColor="accent5" w:themeTint="99"/>
        <w:left w:val="single" w:sz="4" w:space="0" w:color="F1C57E" w:themeColor="accent5" w:themeTint="99"/>
        <w:bottom w:val="single" w:sz="4" w:space="0" w:color="F1C57E" w:themeColor="accent5" w:themeTint="99"/>
        <w:right w:val="single" w:sz="4" w:space="0" w:color="F1C57E" w:themeColor="accent5" w:themeTint="99"/>
        <w:insideH w:val="single" w:sz="4" w:space="0" w:color="F1C57E" w:themeColor="accent5" w:themeTint="99"/>
        <w:insideV w:val="single" w:sz="4" w:space="0" w:color="F1C5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A029" w:themeColor="accent5"/>
          <w:left w:val="single" w:sz="4" w:space="0" w:color="E9A029" w:themeColor="accent5"/>
          <w:bottom w:val="single" w:sz="4" w:space="0" w:color="E9A029" w:themeColor="accent5"/>
          <w:right w:val="single" w:sz="4" w:space="0" w:color="E9A029" w:themeColor="accent5"/>
          <w:insideH w:val="nil"/>
          <w:insideV w:val="nil"/>
        </w:tcBorders>
        <w:shd w:val="clear" w:color="auto" w:fill="E9A029" w:themeFill="accent5"/>
      </w:tcPr>
    </w:tblStylePr>
    <w:tblStylePr w:type="lastRow">
      <w:rPr>
        <w:b/>
        <w:bCs/>
      </w:rPr>
      <w:tblPr/>
      <w:tcPr>
        <w:tcBorders>
          <w:top w:val="double" w:sz="4" w:space="0" w:color="E9A02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4" w:themeFill="accent5" w:themeFillTint="33"/>
      </w:tcPr>
    </w:tblStylePr>
    <w:tblStylePr w:type="band1Horz">
      <w:tblPr/>
      <w:tcPr>
        <w:shd w:val="clear" w:color="auto" w:fill="FAEBD4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42351"/>
    <w:pPr>
      <w:pBdr>
        <w:bottom w:val="single" w:sz="4" w:space="1" w:color="14558F" w:themeColor="accent1"/>
      </w:pBdr>
      <w:tabs>
        <w:tab w:val="center" w:pos="4680"/>
        <w:tab w:val="right" w:pos="9360"/>
      </w:tabs>
      <w:spacing w:after="0" w:line="240" w:lineRule="auto"/>
    </w:pPr>
    <w:rPr>
      <w:color w:val="14558F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C42351"/>
    <w:rPr>
      <w:color w:val="14558F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2"/>
    <w:rsid w:val="00FF27AA"/>
    <w:rPr>
      <w:rFonts w:asciiTheme="majorHAnsi" w:eastAsiaTheme="majorEastAsia" w:hAnsiTheme="majorHAnsi" w:cstheme="majorBidi"/>
      <w:b/>
      <w:color w:val="14558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FF27AA"/>
    <w:rPr>
      <w:rFonts w:asciiTheme="majorHAnsi" w:eastAsiaTheme="majorEastAsia" w:hAnsiTheme="majorHAnsi" w:cstheme="majorBidi"/>
      <w:b/>
      <w:color w:val="14558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FF27AA"/>
    <w:rPr>
      <w:rFonts w:asciiTheme="majorHAnsi" w:eastAsiaTheme="majorEastAsia" w:hAnsiTheme="majorHAnsi" w:cstheme="majorBidi"/>
      <w:color w:val="0A2A47" w:themeColor="accent1" w:themeShade="7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F27AA"/>
    <w:rPr>
      <w:rFonts w:asciiTheme="majorHAnsi" w:eastAsiaTheme="majorEastAsia" w:hAnsiTheme="majorHAnsi" w:cstheme="majorBidi"/>
      <w:iCs/>
      <w:color w:val="14558F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FF27AA"/>
    <w:rPr>
      <w:rFonts w:asciiTheme="majorHAnsi" w:eastAsiaTheme="majorEastAsia" w:hAnsiTheme="majorHAnsi" w:cstheme="majorBidi"/>
      <w:color w:val="0F3F6B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rsid w:val="001024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6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0246C"/>
    <w:pPr>
      <w:spacing w:after="0" w:line="240" w:lineRule="auto"/>
    </w:pPr>
    <w:rPr>
      <w:rFonts w:eastAsiaTheme="minorEastAsia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0246C"/>
    <w:rPr>
      <w:rFonts w:eastAsiaTheme="minorEastAsia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E9B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A7E9B"/>
    <w:rPr>
      <w:rFonts w:eastAsiaTheme="minorEastAsia"/>
      <w:color w:val="5A5A5A" w:themeColor="text1" w:themeTint="A5"/>
      <w:spacing w:val="15"/>
      <w:sz w:val="44"/>
    </w:rPr>
  </w:style>
  <w:style w:type="table" w:styleId="TableGrid">
    <w:name w:val="Table Grid"/>
    <w:basedOn w:val="TableNormal"/>
    <w:uiPriority w:val="39"/>
    <w:rsid w:val="001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3793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b/>
      <w:color w:val="14558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793"/>
    <w:rPr>
      <w:rFonts w:asciiTheme="majorHAnsi" w:eastAsiaTheme="majorEastAsia" w:hAnsiTheme="majorHAnsi" w:cstheme="majorBidi"/>
      <w:b/>
      <w:color w:val="14558F"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FB47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BB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45D17"/>
    <w:pPr>
      <w:spacing w:before="200" w:after="120"/>
      <w:ind w:left="864" w:right="864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245D17"/>
    <w:rPr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D17"/>
    <w:pPr>
      <w:pBdr>
        <w:top w:val="single" w:sz="4" w:space="10" w:color="14558F" w:themeColor="accent1"/>
        <w:bottom w:val="single" w:sz="4" w:space="10" w:color="14558F" w:themeColor="accent1"/>
      </w:pBdr>
      <w:spacing w:before="240" w:after="120"/>
      <w:ind w:left="864" w:right="864"/>
      <w:jc w:val="both"/>
    </w:pPr>
    <w:rPr>
      <w:iCs/>
      <w:color w:val="14558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D17"/>
    <w:rPr>
      <w:iCs/>
      <w:color w:val="14558F" w:themeColor="accent1"/>
      <w:sz w:val="24"/>
    </w:rPr>
  </w:style>
  <w:style w:type="paragraph" w:customStyle="1" w:styleId="BulletedItem">
    <w:name w:val="Bulleted Item"/>
    <w:basedOn w:val="ListParagraph"/>
    <w:uiPriority w:val="3"/>
    <w:qFormat/>
    <w:rsid w:val="00245D17"/>
    <w:pPr>
      <w:numPr>
        <w:numId w:val="1"/>
      </w:numPr>
      <w:ind w:left="1440" w:hanging="720"/>
    </w:pPr>
  </w:style>
  <w:style w:type="paragraph" w:customStyle="1" w:styleId="Multi-LevelList1">
    <w:name w:val="Multi-Level List 1"/>
    <w:basedOn w:val="Normal"/>
    <w:uiPriority w:val="4"/>
    <w:qFormat/>
    <w:rsid w:val="00245D17"/>
    <w:pPr>
      <w:numPr>
        <w:numId w:val="2"/>
      </w:numPr>
    </w:pPr>
  </w:style>
  <w:style w:type="paragraph" w:customStyle="1" w:styleId="Multi-LevelList2">
    <w:name w:val="Multi-Level List 2"/>
    <w:basedOn w:val="Normal"/>
    <w:uiPriority w:val="4"/>
    <w:unhideWhenUsed/>
    <w:qFormat/>
    <w:rsid w:val="00245D17"/>
    <w:pPr>
      <w:numPr>
        <w:ilvl w:val="1"/>
        <w:numId w:val="2"/>
      </w:numPr>
    </w:pPr>
  </w:style>
  <w:style w:type="paragraph" w:customStyle="1" w:styleId="Multi-LevelList3">
    <w:name w:val="Multi-Level List 3"/>
    <w:basedOn w:val="Normal"/>
    <w:uiPriority w:val="4"/>
    <w:unhideWhenUsed/>
    <w:qFormat/>
    <w:rsid w:val="00245D17"/>
    <w:pPr>
      <w:numPr>
        <w:ilvl w:val="2"/>
        <w:numId w:val="2"/>
      </w:numPr>
    </w:pPr>
  </w:style>
  <w:style w:type="paragraph" w:customStyle="1" w:styleId="Multi-LevelList4">
    <w:name w:val="Multi-Level List 4"/>
    <w:basedOn w:val="Normal"/>
    <w:uiPriority w:val="4"/>
    <w:unhideWhenUsed/>
    <w:qFormat/>
    <w:rsid w:val="00245D17"/>
    <w:pPr>
      <w:numPr>
        <w:ilvl w:val="3"/>
        <w:numId w:val="2"/>
      </w:numPr>
    </w:pPr>
  </w:style>
  <w:style w:type="paragraph" w:customStyle="1" w:styleId="Multi-LevelList5">
    <w:name w:val="Multi-Level List 5"/>
    <w:basedOn w:val="Normal"/>
    <w:uiPriority w:val="4"/>
    <w:unhideWhenUsed/>
    <w:qFormat/>
    <w:rsid w:val="00245D17"/>
    <w:pPr>
      <w:numPr>
        <w:ilvl w:val="4"/>
        <w:numId w:val="2"/>
      </w:numPr>
    </w:pPr>
  </w:style>
  <w:style w:type="paragraph" w:customStyle="1" w:styleId="Multi-LevelList6">
    <w:name w:val="Multi-Level List 6"/>
    <w:basedOn w:val="Normal"/>
    <w:uiPriority w:val="4"/>
    <w:unhideWhenUsed/>
    <w:qFormat/>
    <w:rsid w:val="00245D17"/>
    <w:pPr>
      <w:numPr>
        <w:ilvl w:val="5"/>
        <w:numId w:val="2"/>
      </w:numPr>
    </w:pPr>
  </w:style>
  <w:style w:type="paragraph" w:customStyle="1" w:styleId="Multi-LevelList7">
    <w:name w:val="Multi-Level List 7"/>
    <w:basedOn w:val="Normal"/>
    <w:uiPriority w:val="4"/>
    <w:unhideWhenUsed/>
    <w:qFormat/>
    <w:rsid w:val="00245D17"/>
    <w:pPr>
      <w:numPr>
        <w:ilvl w:val="6"/>
        <w:numId w:val="2"/>
      </w:numPr>
    </w:pPr>
  </w:style>
  <w:style w:type="paragraph" w:customStyle="1" w:styleId="Multi-LevelList8">
    <w:name w:val="Multi-Level List 8"/>
    <w:basedOn w:val="Normal"/>
    <w:uiPriority w:val="4"/>
    <w:unhideWhenUsed/>
    <w:qFormat/>
    <w:rsid w:val="00245D17"/>
    <w:pPr>
      <w:numPr>
        <w:ilvl w:val="7"/>
        <w:numId w:val="2"/>
      </w:numPr>
    </w:pPr>
  </w:style>
  <w:style w:type="paragraph" w:customStyle="1" w:styleId="Multi-LevelList9">
    <w:name w:val="Multi-Level List 9"/>
    <w:basedOn w:val="Normal"/>
    <w:uiPriority w:val="4"/>
    <w:unhideWhenUsed/>
    <w:qFormat/>
    <w:rsid w:val="00245D17"/>
    <w:pPr>
      <w:numPr>
        <w:ilvl w:val="8"/>
        <w:numId w:val="2"/>
      </w:numPr>
    </w:pPr>
  </w:style>
  <w:style w:type="paragraph" w:customStyle="1" w:styleId="SimpleNumberedList">
    <w:name w:val="Simple Numbered List"/>
    <w:basedOn w:val="ListParagraph"/>
    <w:uiPriority w:val="3"/>
    <w:qFormat/>
    <w:rsid w:val="00FF27AA"/>
    <w:pPr>
      <w:numPr>
        <w:numId w:val="3"/>
      </w:numPr>
      <w:ind w:left="720" w:hanging="720"/>
    </w:pPr>
  </w:style>
  <w:style w:type="paragraph" w:customStyle="1" w:styleId="InitialledItem">
    <w:name w:val="InitialledItem"/>
    <w:basedOn w:val="Normal"/>
    <w:qFormat/>
    <w:rsid w:val="00C42351"/>
    <w:pPr>
      <w:tabs>
        <w:tab w:val="left" w:pos="810"/>
      </w:tabs>
      <w:spacing w:before="240"/>
      <w:ind w:left="900" w:hanging="900"/>
    </w:pPr>
  </w:style>
  <w:style w:type="paragraph" w:customStyle="1" w:styleId="UserLastName">
    <w:name w:val="UserLastName"/>
    <w:basedOn w:val="Normal"/>
    <w:qFormat/>
    <w:rsid w:val="001400AA"/>
    <w:pPr>
      <w:spacing w:after="0" w:line="240" w:lineRule="auto"/>
    </w:pPr>
    <w:rPr>
      <w:color w:val="000000"/>
    </w:rPr>
  </w:style>
  <w:style w:type="paragraph" w:customStyle="1" w:styleId="UserFirstName">
    <w:name w:val="UserFirstName"/>
    <w:basedOn w:val="Normal"/>
    <w:qFormat/>
    <w:rsid w:val="001400AA"/>
    <w:pPr>
      <w:spacing w:after="0" w:line="240" w:lineRule="auto"/>
    </w:pPr>
    <w:rPr>
      <w:color w:val="000000"/>
    </w:rPr>
  </w:style>
  <w:style w:type="paragraph" w:customStyle="1" w:styleId="UserMiddleInitial">
    <w:name w:val="UserMiddleInitial"/>
    <w:basedOn w:val="Normal"/>
    <w:qFormat/>
    <w:rsid w:val="001400AA"/>
    <w:pPr>
      <w:spacing w:after="0" w:line="240" w:lineRule="auto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B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CHLA\OneDrive%20-%20Commonwealth%20of%20Massachusetts\Documents\Balance%20of%20State%20Agree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E36459A00D48008C134B4DFF51D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C9B8D-8F9F-46F5-9251-F6E1E5977B16}"/>
      </w:docPartPr>
      <w:docPartBody>
        <w:p w:rsidR="0034160C" w:rsidRDefault="00AF311E" w:rsidP="00AF311E">
          <w:pPr>
            <w:pStyle w:val="A5E36459A00D48008C134B4DFF51DFA11"/>
          </w:pPr>
          <w:r>
            <w:rPr>
              <w:rStyle w:val="PlaceholderText"/>
            </w:rPr>
            <w:t>M.I.</w:t>
          </w:r>
        </w:p>
      </w:docPartBody>
    </w:docPart>
    <w:docPart>
      <w:docPartPr>
        <w:name w:val="4BC288C38BF94BCCB39347AA765AA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1B27-85C1-440A-B1CF-B971CF9795CE}"/>
      </w:docPartPr>
      <w:docPartBody>
        <w:p w:rsidR="0034160C" w:rsidRDefault="00AF311E" w:rsidP="00AF311E">
          <w:pPr>
            <w:pStyle w:val="4BC288C38BF94BCCB39347AA765AA4251"/>
          </w:pPr>
          <w:r>
            <w:rPr>
              <w:rStyle w:val="PlaceholderText"/>
            </w:rPr>
            <w:t>User’s Work Phone</w:t>
          </w:r>
        </w:p>
      </w:docPartBody>
    </w:docPart>
    <w:docPart>
      <w:docPartPr>
        <w:name w:val="0E25D1AEABAA4175A1038998C8D13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8C77D-B497-4678-952E-C20C23997A4B}"/>
      </w:docPartPr>
      <w:docPartBody>
        <w:p w:rsidR="00715D21" w:rsidRDefault="00AF311E" w:rsidP="00AF311E">
          <w:pPr>
            <w:pStyle w:val="0E25D1AEABAA4175A1038998C8D135241"/>
          </w:pPr>
          <w:r>
            <w:rPr>
              <w:rStyle w:val="PlaceholderText"/>
            </w:rPr>
            <w:t>What CHO does the user work for?</w:t>
          </w:r>
        </w:p>
      </w:docPartBody>
    </w:docPart>
    <w:docPart>
      <w:docPartPr>
        <w:name w:val="0AD25550917B4908994CDB9129CBF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1D6B6-F7E9-4295-AAF7-F15C73176211}"/>
      </w:docPartPr>
      <w:docPartBody>
        <w:p w:rsidR="009D4F3D" w:rsidRDefault="00AF311E">
          <w:r w:rsidRPr="00581E3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BD"/>
    <w:rsid w:val="001F1470"/>
    <w:rsid w:val="00285E90"/>
    <w:rsid w:val="0034160C"/>
    <w:rsid w:val="003640FB"/>
    <w:rsid w:val="005F7896"/>
    <w:rsid w:val="00715D21"/>
    <w:rsid w:val="00814745"/>
    <w:rsid w:val="0087692A"/>
    <w:rsid w:val="009D4F3D"/>
    <w:rsid w:val="00A73AC8"/>
    <w:rsid w:val="00AB1E08"/>
    <w:rsid w:val="00AF311E"/>
    <w:rsid w:val="00B13470"/>
    <w:rsid w:val="00B84D9D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D9D"/>
    <w:rPr>
      <w:color w:val="808080"/>
    </w:rPr>
  </w:style>
  <w:style w:type="paragraph" w:customStyle="1" w:styleId="A5E36459A00D48008C134B4DFF51DFA11">
    <w:name w:val="A5E36459A00D48008C134B4DFF51DFA11"/>
    <w:rsid w:val="00AF311E"/>
    <w:pPr>
      <w:spacing w:after="0" w:line="240" w:lineRule="auto"/>
    </w:pPr>
    <w:rPr>
      <w:rFonts w:eastAsiaTheme="minorHAnsi"/>
      <w:color w:val="000000"/>
      <w:sz w:val="24"/>
    </w:rPr>
  </w:style>
  <w:style w:type="paragraph" w:customStyle="1" w:styleId="0E25D1AEABAA4175A1038998C8D135241">
    <w:name w:val="0E25D1AEABAA4175A1038998C8D135241"/>
    <w:rsid w:val="00AF311E"/>
    <w:pPr>
      <w:spacing w:after="240" w:line="360" w:lineRule="auto"/>
    </w:pPr>
    <w:rPr>
      <w:rFonts w:eastAsiaTheme="minorHAnsi"/>
      <w:sz w:val="24"/>
    </w:rPr>
  </w:style>
  <w:style w:type="paragraph" w:customStyle="1" w:styleId="4BC288C38BF94BCCB39347AA765AA4251">
    <w:name w:val="4BC288C38BF94BCCB39347AA765AA4251"/>
    <w:rsid w:val="00AF311E"/>
    <w:pPr>
      <w:spacing w:after="240" w:line="360" w:lineRule="auto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alance of State">
  <a:themeElements>
    <a:clrScheme name="Balance of St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4558F"/>
      </a:accent1>
      <a:accent2>
        <a:srgbClr val="F6C51B"/>
      </a:accent2>
      <a:accent3>
        <a:srgbClr val="9E9FA4"/>
      </a:accent3>
      <a:accent4>
        <a:srgbClr val="4C9DE6"/>
      </a:accent4>
      <a:accent5>
        <a:srgbClr val="E9A029"/>
      </a:accent5>
      <a:accent6>
        <a:srgbClr val="52956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2AC073BB16B4881F8F6B9FF295639" ma:contentTypeVersion="18" ma:contentTypeDescription="Create a new document." ma:contentTypeScope="" ma:versionID="4b9df4e66781624eac3b136dcbd7c4d9">
  <xsd:schema xmlns:xsd="http://www.w3.org/2001/XMLSchema" xmlns:xs="http://www.w3.org/2001/XMLSchema" xmlns:p="http://schemas.microsoft.com/office/2006/metadata/properties" xmlns:ns3="5a50776b-32f5-4ed2-b479-4a89151f1128" xmlns:ns4="def1464f-5749-4e3e-b45e-0e596a0ca69b" targetNamespace="http://schemas.microsoft.com/office/2006/metadata/properties" ma:root="true" ma:fieldsID="f0f18fa6db0ce7e360416397d3043c80" ns3:_="" ns4:_="">
    <xsd:import namespace="5a50776b-32f5-4ed2-b479-4a89151f1128"/>
    <xsd:import namespace="def1464f-5749-4e3e-b45e-0e596a0ca6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0776b-32f5-4ed2-b479-4a89151f1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1464f-5749-4e3e-b45e-0e596a0ca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50776b-32f5-4ed2-b479-4a89151f11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2422A-3EE8-43D3-8DB4-68787139A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0776b-32f5-4ed2-b479-4a89151f1128"/>
    <ds:schemaRef ds:uri="def1464f-5749-4e3e-b45e-0e596a0ca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9192E-4557-4D4F-9954-A3228CD10116}">
  <ds:schemaRefs>
    <ds:schemaRef ds:uri="http://schemas.microsoft.com/office/2006/metadata/properties"/>
    <ds:schemaRef ds:uri="http://schemas.microsoft.com/office/infopath/2007/PartnerControls"/>
    <ds:schemaRef ds:uri="5a50776b-32f5-4ed2-b479-4a89151f1128"/>
  </ds:schemaRefs>
</ds:datastoreItem>
</file>

<file path=customXml/itemProps3.xml><?xml version="1.0" encoding="utf-8"?>
<ds:datastoreItem xmlns:ds="http://schemas.openxmlformats.org/officeDocument/2006/customXml" ds:itemID="{27E9096C-01DE-4C41-BC9D-19EA44D0B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 of State Agreement Template</Template>
  <TotalTime>16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Balance of State CoC VESTA Homeless Management Information System (HMIS) New User Form</vt:lpstr>
    </vt:vector>
  </TitlesOfParts>
  <Company>HEDIT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Balance of State CoC VESTA Homeless Management Information System (HMIS) New User Form</dc:title>
  <dc:subject/>
  <dc:creator>Tracy A. Prentiis</dc:creator>
  <cp:keywords/>
  <dc:description/>
  <cp:lastModifiedBy>Curley, Donna (EOHLC)</cp:lastModifiedBy>
  <cp:revision>7</cp:revision>
  <cp:lastPrinted>2021-12-13T19:08:00Z</cp:lastPrinted>
  <dcterms:created xsi:type="dcterms:W3CDTF">2024-09-27T12:31:00Z</dcterms:created>
  <dcterms:modified xsi:type="dcterms:W3CDTF">2024-09-27T12:46:00Z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0x0101002542AC073BB16B4881F8F6B9FF295639</vt:lpwstr>
  </property>
  <property fmtid="{D5CDD505-2E9C-101B-9397-08002B2CF9AE}" pid="3" name="Order">
    <vt:r8>74700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